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3BCA" w14:textId="77777777" w:rsidR="004130B2" w:rsidRDefault="00F42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3448502" w14:textId="77777777" w:rsidR="004130B2" w:rsidRDefault="00413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F624A" w14:textId="77777777" w:rsidR="00000000" w:rsidRDefault="00F429F5">
      <w:pPr>
        <w:sectPr w:rsidR="00000000">
          <w:pgSz w:w="11906" w:h="16838"/>
          <w:pgMar w:top="1134" w:right="850" w:bottom="1134" w:left="1701" w:header="720" w:footer="720" w:gutter="0"/>
          <w:cols w:space="720"/>
        </w:sectPr>
      </w:pPr>
    </w:p>
    <w:p w14:paraId="615A6C13" w14:textId="77777777" w:rsidR="004130B2" w:rsidRDefault="00F429F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64F101C5" w14:textId="77777777" w:rsidR="004130B2" w:rsidRDefault="00F429F5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_________________ 2026 г.</w:t>
      </w:r>
    </w:p>
    <w:p w14:paraId="0CDDDFDA" w14:textId="77777777" w:rsidR="00000000" w:rsidRDefault="00F429F5">
      <w:pPr>
        <w:sectPr w:rsidR="00000000">
          <w:type w:val="continuous"/>
          <w:pgSz w:w="11906" w:h="16838"/>
          <w:pgMar w:top="1134" w:right="850" w:bottom="1134" w:left="1701" w:header="720" w:footer="720" w:gutter="0"/>
          <w:cols w:num="2" w:space="720" w:equalWidth="0">
            <w:col w:w="5741" w:space="709"/>
            <w:col w:w="2905" w:space="0"/>
          </w:cols>
        </w:sectPr>
      </w:pPr>
    </w:p>
    <w:p w14:paraId="36E15648" w14:textId="77777777" w:rsidR="004130B2" w:rsidRDefault="004130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7E8CF" w14:textId="77777777" w:rsidR="004130B2" w:rsidRDefault="0041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B598B" w14:textId="77777777" w:rsidR="004130B2" w:rsidRDefault="00F429F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>
        <w:rPr>
          <w:rFonts w:ascii="Times New Roman" w:hAnsi="Times New Roman"/>
          <w:sz w:val="24"/>
          <w:szCs w:val="24"/>
        </w:rPr>
        <w:t>Амерсальникова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Александровича (дата рождения: 24.10.1956, место рождения: с. Журавлевка Комсомольского района Саратовской </w:t>
      </w:r>
      <w:r>
        <w:rPr>
          <w:rFonts w:ascii="Times New Roman" w:hAnsi="Times New Roman"/>
          <w:sz w:val="24"/>
          <w:szCs w:val="24"/>
        </w:rPr>
        <w:t xml:space="preserve">области, СНИЛС: 055-878-835 23, ИНН 640100250493, регистрация по месту жительства: 413385, Саратовская область, Александрово-Гайский р-н, п. </w:t>
      </w:r>
      <w:proofErr w:type="spellStart"/>
      <w:r>
        <w:rPr>
          <w:rFonts w:ascii="Times New Roman" w:hAnsi="Times New Roman"/>
          <w:sz w:val="24"/>
          <w:szCs w:val="24"/>
        </w:rPr>
        <w:t>Приузенский</w:t>
      </w:r>
      <w:proofErr w:type="spellEnd"/>
      <w:r>
        <w:rPr>
          <w:rFonts w:ascii="Times New Roman" w:hAnsi="Times New Roman"/>
          <w:sz w:val="24"/>
          <w:szCs w:val="24"/>
        </w:rPr>
        <w:t>, ул. Советская, д. 6)  Маркелов Сергей Сергеевич, именуемый в дальнейшем «Организатор торгов», действую</w:t>
      </w:r>
      <w:r>
        <w:rPr>
          <w:rFonts w:ascii="Times New Roman" w:hAnsi="Times New Roman"/>
          <w:sz w:val="24"/>
          <w:szCs w:val="24"/>
        </w:rPr>
        <w:t>щий на основании решения Арбитражного суда Саратовской области от 15.01.2025 г. по делу № А57-33785/2024,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</w:t>
      </w:r>
      <w:r>
        <w:rPr>
          <w:rFonts w:ascii="Times New Roman" w:hAnsi="Times New Roman"/>
          <w:sz w:val="24"/>
          <w:szCs w:val="24"/>
        </w:rPr>
        <w:t>стоящий договор о нижеследующем:</w:t>
      </w:r>
    </w:p>
    <w:p w14:paraId="1856E537" w14:textId="77777777" w:rsidR="004130B2" w:rsidRDefault="0041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43FE7" w14:textId="77777777" w:rsidR="004130B2" w:rsidRDefault="00F429F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034615A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>
        <w:rPr>
          <w:rFonts w:ascii="Times New Roman" w:hAnsi="Times New Roman"/>
          <w:sz w:val="24"/>
          <w:szCs w:val="24"/>
        </w:rPr>
        <w:t>Амерсальникова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</w:t>
      </w:r>
      <w:r>
        <w:rPr>
          <w:rFonts w:ascii="Times New Roman" w:hAnsi="Times New Roman"/>
          <w:sz w:val="24"/>
          <w:szCs w:val="24"/>
        </w:rPr>
        <w:t>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64878AC4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</w:t>
      </w:r>
      <w:r>
        <w:rPr>
          <w:rFonts w:ascii="Times New Roman" w:hAnsi="Times New Roman"/>
          <w:sz w:val="24"/>
          <w:szCs w:val="24"/>
        </w:rPr>
        <w:t>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</w:t>
      </w:r>
      <w:r>
        <w:rPr>
          <w:rFonts w:ascii="Times New Roman" w:hAnsi="Times New Roman"/>
          <w:sz w:val="24"/>
          <w:szCs w:val="24"/>
        </w:rPr>
        <w:t xml:space="preserve">ем торгов, а также исполнения иных обязательств Заявителя по договору купли-продажи, заключенного по результатам торгов. </w:t>
      </w:r>
    </w:p>
    <w:p w14:paraId="3EE36F93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</w:t>
      </w:r>
      <w:r>
        <w:rPr>
          <w:rFonts w:ascii="Times New Roman" w:hAnsi="Times New Roman"/>
          <w:sz w:val="24"/>
          <w:szCs w:val="24"/>
        </w:rPr>
        <w:t>ах имущества.</w:t>
      </w:r>
    </w:p>
    <w:p w14:paraId="363C233C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</w:t>
      </w:r>
      <w:r>
        <w:rPr>
          <w:rFonts w:ascii="Times New Roman" w:hAnsi="Times New Roman"/>
          <w:sz w:val="24"/>
          <w:szCs w:val="24"/>
        </w:rPr>
        <w:t xml:space="preserve">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C207D8E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торгов.</w:t>
      </w:r>
    </w:p>
    <w:p w14:paraId="457D725F" w14:textId="77777777" w:rsidR="004130B2" w:rsidRDefault="004130B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9992C8" w14:textId="77777777" w:rsidR="004130B2" w:rsidRDefault="00F429F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6A0EE8E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_._____ г. В назначении п</w:t>
      </w:r>
      <w:r>
        <w:rPr>
          <w:rFonts w:ascii="Times New Roman" w:hAnsi="Times New Roman"/>
          <w:sz w:val="24"/>
          <w:szCs w:val="24"/>
        </w:rPr>
        <w:t xml:space="preserve">латежа необходимо указать: «Задаток для участия в торгах по продаже имущества </w:t>
      </w:r>
      <w:proofErr w:type="spellStart"/>
      <w:r>
        <w:rPr>
          <w:rFonts w:ascii="Times New Roman" w:hAnsi="Times New Roman"/>
          <w:sz w:val="24"/>
          <w:szCs w:val="24"/>
        </w:rPr>
        <w:t>Амерсальникова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>
        <w:rPr>
          <w:rFonts w:ascii="Times New Roman" w:hAnsi="Times New Roman"/>
          <w:sz w:val="24"/>
          <w:szCs w:val="24"/>
        </w:rPr>
        <w:t>ЭТП  _</w:t>
      </w:r>
      <w:proofErr w:type="gramEnd"/>
      <w:r>
        <w:rPr>
          <w:rFonts w:ascii="Times New Roman" w:hAnsi="Times New Roman"/>
          <w:sz w:val="24"/>
          <w:szCs w:val="24"/>
        </w:rPr>
        <w:t>_________, лот № __».</w:t>
      </w:r>
    </w:p>
    <w:p w14:paraId="56EC86A4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</w:t>
      </w:r>
      <w:r>
        <w:rPr>
          <w:rFonts w:ascii="Times New Roman" w:hAnsi="Times New Roman"/>
          <w:sz w:val="24"/>
          <w:szCs w:val="24"/>
        </w:rPr>
        <w:t>ачисления денежных средств на расчетный счет Организатора торгов в полной сумме, указанной в п. 2.1. настоящего договора.</w:t>
      </w:r>
    </w:p>
    <w:p w14:paraId="4AF61F3D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</w:t>
      </w:r>
      <w:r>
        <w:rPr>
          <w:rFonts w:ascii="Times New Roman" w:hAnsi="Times New Roman"/>
          <w:sz w:val="24"/>
          <w:szCs w:val="24"/>
        </w:rPr>
        <w:t xml:space="preserve">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14:paraId="5F1942F2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</w:t>
      </w:r>
      <w:r>
        <w:rPr>
          <w:rFonts w:ascii="Times New Roman" w:hAnsi="Times New Roman"/>
          <w:sz w:val="24"/>
          <w:szCs w:val="24"/>
        </w:rPr>
        <w:t>ветствии с настоящим договором, проценты не начисляются.</w:t>
      </w:r>
    </w:p>
    <w:p w14:paraId="672A2B4F" w14:textId="77777777" w:rsidR="004130B2" w:rsidRDefault="004130B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7CC5708" w14:textId="77777777" w:rsidR="004130B2" w:rsidRDefault="00F429F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533A5DF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>При не достижении согласия споры и разногласия подлеж</w:t>
      </w:r>
      <w:r>
        <w:rPr>
          <w:rFonts w:ascii="Times New Roman" w:hAnsi="Times New Roman"/>
          <w:color w:val="000000"/>
          <w:sz w:val="24"/>
          <w:szCs w:val="24"/>
        </w:rPr>
        <w:t>ат рассмотрению Арбитражным судом Саратовской области.</w:t>
      </w:r>
    </w:p>
    <w:p w14:paraId="396F3F4B" w14:textId="77777777" w:rsidR="004130B2" w:rsidRDefault="00F429F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BDBED92" w14:textId="77777777" w:rsidR="004130B2" w:rsidRDefault="0041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5E543" w14:textId="77777777" w:rsidR="004130B2" w:rsidRDefault="00F429F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4130B2" w14:paraId="39A43FEE" w14:textId="77777777">
        <w:tblPrEx>
          <w:tblCellMar>
            <w:top w:w="0" w:type="dxa"/>
            <w:bottom w:w="0" w:type="dxa"/>
          </w:tblCellMar>
        </w:tblPrEx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9127C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6DC0A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4130B2" w14:paraId="54956363" w14:textId="77777777">
        <w:tblPrEx>
          <w:tblCellMar>
            <w:top w:w="0" w:type="dxa"/>
            <w:bottom w:w="0" w:type="dxa"/>
          </w:tblCellMar>
        </w:tblPrEx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54E32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управляющий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Амерсальникова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Алексея Александровича</w:t>
            </w:r>
          </w:p>
          <w:p w14:paraId="3105D1F8" w14:textId="77777777" w:rsidR="004130B2" w:rsidRDefault="004130B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4F009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40817810950206993675</w:t>
            </w:r>
            <w:proofErr w:type="gramEnd"/>
          </w:p>
          <w:p w14:paraId="2089540D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ПАО "СОВКОМБАНК", </w:t>
            </w:r>
          </w:p>
          <w:p w14:paraId="4F6A34D6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30101810150040000763, </w:t>
            </w:r>
          </w:p>
          <w:p w14:paraId="3879E5D6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31264" w14:textId="77777777" w:rsidR="004130B2" w:rsidRDefault="004130B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0B2" w14:paraId="71D09F84" w14:textId="77777777">
        <w:tblPrEx>
          <w:tblCellMar>
            <w:top w:w="0" w:type="dxa"/>
            <w:bottom w:w="0" w:type="dxa"/>
          </w:tblCellMar>
        </w:tblPrEx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2BDBC" w14:textId="77777777" w:rsidR="004130B2" w:rsidRDefault="004130B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0596F0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 С.С.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Маркелов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C2D2A" w14:textId="77777777" w:rsidR="004130B2" w:rsidRDefault="004130B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DD62AD" w14:textId="77777777" w:rsidR="004130B2" w:rsidRDefault="004130B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31F4616" w14:textId="77777777" w:rsidR="004130B2" w:rsidRDefault="00F429F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B848FE0" w14:textId="77777777" w:rsidR="004130B2" w:rsidRDefault="004130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906734" w14:textId="77777777" w:rsidR="004130B2" w:rsidRDefault="004130B2"/>
    <w:sectPr w:rsidR="004130B2">
      <w:type w:val="continuous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C610" w14:textId="77777777" w:rsidR="00000000" w:rsidRDefault="00F429F5">
      <w:pPr>
        <w:spacing w:after="0" w:line="240" w:lineRule="auto"/>
      </w:pPr>
      <w:r>
        <w:separator/>
      </w:r>
    </w:p>
  </w:endnote>
  <w:endnote w:type="continuationSeparator" w:id="0">
    <w:p w14:paraId="2AC8AFD9" w14:textId="77777777" w:rsidR="00000000" w:rsidRDefault="00F4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2635" w14:textId="77777777" w:rsidR="00000000" w:rsidRDefault="00F429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FB0CE7" w14:textId="77777777" w:rsidR="00000000" w:rsidRDefault="00F42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52E5"/>
    <w:multiLevelType w:val="multilevel"/>
    <w:tmpl w:val="C14E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30B2"/>
    <w:rsid w:val="004130B2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6D3F"/>
  <w15:docId w15:val="{06B489E4-0386-4182-AFC8-2DBF4B5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dc:description/>
  <cp:lastModifiedBy>Сергей Маркелов</cp:lastModifiedBy>
  <cp:revision>2</cp:revision>
  <dcterms:created xsi:type="dcterms:W3CDTF">2026-02-17T22:14:00Z</dcterms:created>
  <dcterms:modified xsi:type="dcterms:W3CDTF">2026-02-17T22:14:00Z</dcterms:modified>
</cp:coreProperties>
</file>